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-705"/>
        <w:tblW w:w="0" w:type="auto"/>
        <w:tblLook w:val="04A0" w:firstRow="1" w:lastRow="0" w:firstColumn="1" w:lastColumn="0" w:noHBand="0" w:noVBand="1"/>
      </w:tblPr>
      <w:tblGrid>
        <w:gridCol w:w="6345"/>
      </w:tblGrid>
      <w:tr w:rsidR="00D06E68" w:rsidTr="00D06E68">
        <w:trPr>
          <w:trHeight w:hRule="exact" w:val="857"/>
        </w:trPr>
        <w:tc>
          <w:tcPr>
            <w:tcW w:w="6345" w:type="dxa"/>
            <w:shd w:val="clear" w:color="auto" w:fill="auto"/>
          </w:tcPr>
          <w:p w:rsidR="00D06E68" w:rsidRPr="00844620" w:rsidRDefault="00D06E68" w:rsidP="007E76DF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7D12C1">
              <w:rPr>
                <w:b/>
                <w:noProof/>
                <w:lang w:eastAsia="hr-HR"/>
              </w:rPr>
              <w:drawing>
                <wp:inline distT="0" distB="0" distL="0" distR="0">
                  <wp:extent cx="621030" cy="532130"/>
                  <wp:effectExtent l="0" t="0" r="0" b="0"/>
                  <wp:docPr id="4" name="Slika 4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53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620" w:rsidTr="00FB0F3C">
        <w:trPr>
          <w:trHeight w:hRule="exact" w:val="284"/>
        </w:trPr>
        <w:tc>
          <w:tcPr>
            <w:tcW w:w="6345" w:type="dxa"/>
            <w:shd w:val="clear" w:color="auto" w:fill="auto"/>
          </w:tcPr>
          <w:p w:rsidR="00844620" w:rsidRPr="00844620" w:rsidRDefault="00844620" w:rsidP="007E76DF">
            <w:pPr>
              <w:rPr>
                <w:b/>
              </w:rPr>
            </w:pPr>
            <w:bookmarkStart w:id="0" w:name="NazivKorisnika"/>
            <w:bookmarkEnd w:id="0"/>
            <w:r w:rsidRPr="00844620">
              <w:rPr>
                <w:b/>
              </w:rPr>
              <w:t>REPUBLIKA HRVATSKA</w:t>
            </w:r>
          </w:p>
        </w:tc>
      </w:tr>
      <w:tr w:rsidR="00844620" w:rsidTr="00FB0F3C">
        <w:trPr>
          <w:trHeight w:hRule="exact" w:val="284"/>
        </w:trPr>
        <w:tc>
          <w:tcPr>
            <w:tcW w:w="6345" w:type="dxa"/>
            <w:shd w:val="clear" w:color="auto" w:fill="auto"/>
          </w:tcPr>
          <w:p w:rsidR="00844620" w:rsidRPr="00FB0F3C" w:rsidRDefault="007D12C1" w:rsidP="007E76DF">
            <w:pPr>
              <w:rPr>
                <w:b/>
              </w:rPr>
            </w:pPr>
            <w:bookmarkStart w:id="1" w:name="KorisnikNaziv"/>
            <w:bookmarkEnd w:id="1"/>
            <w:r>
              <w:rPr>
                <w:b/>
              </w:rPr>
              <w:t>P.P.V. ŠKOLA STANKA OŽANIĆA</w:t>
            </w:r>
            <w:r w:rsidR="00E0292F">
              <w:rPr>
                <w:b/>
              </w:rPr>
              <w:t xml:space="preserve"> </w:t>
            </w:r>
          </w:p>
        </w:tc>
      </w:tr>
      <w:tr w:rsidR="00844620" w:rsidTr="00CB5093">
        <w:trPr>
          <w:trHeight w:hRule="exact" w:val="284"/>
        </w:trPr>
        <w:tc>
          <w:tcPr>
            <w:tcW w:w="6345" w:type="dxa"/>
            <w:tcBorders>
              <w:bottom w:val="single" w:sz="4" w:space="0" w:color="auto"/>
            </w:tcBorders>
            <w:shd w:val="clear" w:color="auto" w:fill="auto"/>
          </w:tcPr>
          <w:p w:rsidR="00844620" w:rsidRDefault="007D12C1" w:rsidP="007E76DF">
            <w:bookmarkStart w:id="2" w:name="KorisnikAdresa"/>
            <w:bookmarkEnd w:id="2"/>
            <w:r>
              <w:t>DR. F. TUĐMANA 24/H,ZADAR</w:t>
            </w:r>
          </w:p>
        </w:tc>
      </w:tr>
      <w:tr w:rsidR="00844620" w:rsidTr="00CB5093">
        <w:trPr>
          <w:trHeight w:hRule="exact" w:val="284"/>
        </w:trPr>
        <w:tc>
          <w:tcPr>
            <w:tcW w:w="6345" w:type="dxa"/>
            <w:tcBorders>
              <w:top w:val="single" w:sz="4" w:space="0" w:color="auto"/>
            </w:tcBorders>
            <w:shd w:val="clear" w:color="auto" w:fill="auto"/>
          </w:tcPr>
          <w:p w:rsidR="00844620" w:rsidRDefault="00844620" w:rsidP="007E76DF">
            <w:r>
              <w:t xml:space="preserve">KLASA: </w:t>
            </w:r>
            <w:bookmarkStart w:id="3" w:name="Klasa"/>
            <w:bookmarkEnd w:id="3"/>
            <w:r w:rsidR="007D12C1">
              <w:t>007-04/25-10/11</w:t>
            </w:r>
          </w:p>
        </w:tc>
      </w:tr>
      <w:tr w:rsidR="00844620" w:rsidTr="00FB0F3C">
        <w:trPr>
          <w:trHeight w:hRule="exact" w:val="284"/>
        </w:trPr>
        <w:tc>
          <w:tcPr>
            <w:tcW w:w="6345" w:type="dxa"/>
            <w:shd w:val="clear" w:color="auto" w:fill="auto"/>
          </w:tcPr>
          <w:p w:rsidR="00844620" w:rsidRDefault="00844620" w:rsidP="007E76DF">
            <w:r>
              <w:t xml:space="preserve">URBROJ: </w:t>
            </w:r>
            <w:bookmarkStart w:id="4" w:name="URBroj"/>
            <w:bookmarkEnd w:id="4"/>
            <w:r w:rsidR="007D12C1">
              <w:t>2198-1-73-03-25-1</w:t>
            </w:r>
          </w:p>
        </w:tc>
      </w:tr>
      <w:tr w:rsidR="00844620" w:rsidTr="00FB0F3C">
        <w:trPr>
          <w:trHeight w:hRule="exact" w:val="284"/>
        </w:trPr>
        <w:tc>
          <w:tcPr>
            <w:tcW w:w="6345" w:type="dxa"/>
            <w:shd w:val="clear" w:color="auto" w:fill="auto"/>
          </w:tcPr>
          <w:p w:rsidR="00844620" w:rsidRDefault="007D12C1" w:rsidP="007E76DF">
            <w:bookmarkStart w:id="5" w:name="MjestoIDatum"/>
            <w:bookmarkEnd w:id="5"/>
            <w:r>
              <w:t>ZADAR, 22. prosinca 2025. godine</w:t>
            </w:r>
          </w:p>
        </w:tc>
      </w:tr>
      <w:tr w:rsidR="00844620" w:rsidTr="00CB5093">
        <w:trPr>
          <w:trHeight w:hRule="exact" w:val="284"/>
        </w:trPr>
        <w:tc>
          <w:tcPr>
            <w:tcW w:w="6345" w:type="dxa"/>
            <w:tcBorders>
              <w:bottom w:val="single" w:sz="4" w:space="0" w:color="auto"/>
            </w:tcBorders>
            <w:shd w:val="clear" w:color="auto" w:fill="auto"/>
          </w:tcPr>
          <w:p w:rsidR="00844620" w:rsidRDefault="00844620" w:rsidP="007E76DF"/>
        </w:tc>
      </w:tr>
      <w:tr w:rsidR="00844620" w:rsidTr="00CB5093">
        <w:trPr>
          <w:trHeight w:hRule="exact" w:val="284"/>
        </w:trPr>
        <w:tc>
          <w:tcPr>
            <w:tcW w:w="6345" w:type="dxa"/>
            <w:tcBorders>
              <w:top w:val="single" w:sz="4" w:space="0" w:color="auto"/>
            </w:tcBorders>
            <w:shd w:val="clear" w:color="auto" w:fill="auto"/>
          </w:tcPr>
          <w:p w:rsidR="00844620" w:rsidRDefault="00844620" w:rsidP="007E76DF">
            <w:r>
              <w:t xml:space="preserve">PREDMET: </w:t>
            </w:r>
            <w:bookmarkStart w:id="6" w:name="Predmet"/>
            <w:bookmarkEnd w:id="6"/>
            <w:r w:rsidR="007D12C1">
              <w:t>11. sjednica Školskog odbora - elektronska</w:t>
            </w:r>
          </w:p>
        </w:tc>
      </w:tr>
      <w:tr w:rsidR="007E76DF" w:rsidTr="00FB0F3C">
        <w:trPr>
          <w:trHeight w:hRule="exact" w:val="284"/>
        </w:trPr>
        <w:tc>
          <w:tcPr>
            <w:tcW w:w="6345" w:type="dxa"/>
            <w:shd w:val="clear" w:color="auto" w:fill="auto"/>
          </w:tcPr>
          <w:p w:rsidR="007E76DF" w:rsidRDefault="007D12C1" w:rsidP="007E76DF">
            <w:bookmarkStart w:id="7" w:name="Akt"/>
            <w:bookmarkEnd w:id="7"/>
            <w:r>
              <w:t>Poziv</w:t>
            </w:r>
          </w:p>
        </w:tc>
      </w:tr>
    </w:tbl>
    <w:p w:rsidR="00FB0F3C" w:rsidRDefault="007D12C1">
      <w:bookmarkStart w:id="8" w:name="QRKod"/>
      <w:bookmarkEnd w:id="8"/>
      <w:r>
        <w:rPr>
          <w:noProof/>
          <w:lang w:eastAsia="hr-HR"/>
        </w:rPr>
        <w:drawing>
          <wp:inline distT="0" distB="0" distL="0" distR="0">
            <wp:extent cx="1316990" cy="1316990"/>
            <wp:effectExtent l="0" t="0" r="0" b="0"/>
            <wp:docPr id="1" name="Slika 1" descr="C:\Users\Tajnistvo\AppData\Local\Temp\q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jnistvo\AppData\Local\Temp\qrcod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F3C" w:rsidRDefault="00FB0F3C"/>
    <w:p w:rsidR="00EE5EC0" w:rsidRDefault="00EE5EC0" w:rsidP="00203614"/>
    <w:p w:rsidR="007D12C1" w:rsidRPr="007D12C1" w:rsidRDefault="007D12C1" w:rsidP="007D12C1">
      <w:pPr>
        <w:pStyle w:val="Naslov1"/>
        <w:jc w:val="both"/>
        <w:rPr>
          <w:rFonts w:ascii="Calibri" w:hAnsi="Calibri" w:cs="Calibri"/>
          <w:b w:val="0"/>
          <w:i w:val="0"/>
          <w:sz w:val="22"/>
          <w:szCs w:val="22"/>
        </w:rPr>
      </w:pPr>
      <w:r w:rsidRPr="007D12C1">
        <w:rPr>
          <w:rFonts w:ascii="Calibri" w:hAnsi="Calibri" w:cs="Calibri"/>
          <w:b w:val="0"/>
          <w:i w:val="0"/>
          <w:sz w:val="22"/>
          <w:szCs w:val="22"/>
        </w:rPr>
        <w:t xml:space="preserve">Na temelju članka 52. i 57. Statuta Poljoprivredne, prehrambene i veterinarske škole Stanka Ožanića, Zadar  </w:t>
      </w:r>
    </w:p>
    <w:p w:rsidR="007D12C1" w:rsidRPr="007D12C1" w:rsidRDefault="007D12C1" w:rsidP="007D12C1">
      <w:pPr>
        <w:rPr>
          <w:rFonts w:cs="Calibri"/>
        </w:rPr>
      </w:pPr>
    </w:p>
    <w:p w:rsidR="007D12C1" w:rsidRPr="007D12C1" w:rsidRDefault="007D12C1" w:rsidP="007D12C1">
      <w:pPr>
        <w:jc w:val="center"/>
        <w:rPr>
          <w:rFonts w:cs="Calibri"/>
          <w:b/>
        </w:rPr>
      </w:pPr>
      <w:r w:rsidRPr="007D12C1">
        <w:rPr>
          <w:rFonts w:cs="Calibri"/>
          <w:b/>
        </w:rPr>
        <w:t>s a z i v a m</w:t>
      </w:r>
    </w:p>
    <w:p w:rsidR="007D12C1" w:rsidRPr="007D12C1" w:rsidRDefault="007D12C1" w:rsidP="007D12C1">
      <w:pPr>
        <w:jc w:val="both"/>
        <w:rPr>
          <w:rFonts w:cs="Calibri"/>
        </w:rPr>
      </w:pPr>
      <w:r w:rsidRPr="007D12C1">
        <w:rPr>
          <w:rFonts w:cs="Calibri"/>
        </w:rPr>
        <w:t xml:space="preserve">11. sjednicu Školskog odbora koja će se održati u </w:t>
      </w:r>
      <w:r w:rsidRPr="007D12C1">
        <w:rPr>
          <w:rFonts w:cs="Calibri"/>
          <w:b/>
        </w:rPr>
        <w:t>utorak 23. prosinca 2025. godine,  elektronskim putem (suglasnosti na sve točke dnevnog reda možete dostaviti putem elektroničke pošte 23. prosinca 2025. godine u razdoblju od 08.00 do 12.00 sati)</w:t>
      </w:r>
      <w:r w:rsidRPr="007D12C1">
        <w:rPr>
          <w:rFonts w:cs="Calibri"/>
        </w:rPr>
        <w:t xml:space="preserve">  te predlažem sljedeći</w:t>
      </w:r>
    </w:p>
    <w:p w:rsidR="007D12C1" w:rsidRPr="007D12C1" w:rsidRDefault="007D12C1" w:rsidP="007D12C1">
      <w:pPr>
        <w:jc w:val="center"/>
        <w:rPr>
          <w:rFonts w:cs="Calibri"/>
          <w:b/>
          <w:i/>
        </w:rPr>
      </w:pPr>
      <w:r w:rsidRPr="007D12C1">
        <w:rPr>
          <w:rFonts w:cs="Calibri"/>
          <w:b/>
          <w:i/>
        </w:rPr>
        <w:t>D n e v n i   r e d :</w:t>
      </w:r>
    </w:p>
    <w:p w:rsidR="007D12C1" w:rsidRPr="007D12C1" w:rsidRDefault="007D12C1" w:rsidP="007D12C1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7D12C1">
        <w:rPr>
          <w:rFonts w:cs="Calibri"/>
        </w:rPr>
        <w:t>Ovjera Zapisnika sa 10. sjednice Školskog odbora održane 5. prosinca 2025. godine – suglasnost traži se</w:t>
      </w:r>
    </w:p>
    <w:p w:rsidR="007D12C1" w:rsidRPr="007D12C1" w:rsidRDefault="007D12C1" w:rsidP="007D12C1">
      <w:pPr>
        <w:pStyle w:val="Odlomakpopisa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7D12C1">
        <w:rPr>
          <w:rFonts w:ascii="Calibri" w:hAnsi="Calibri" w:cs="Calibri"/>
          <w:sz w:val="22"/>
          <w:szCs w:val="22"/>
        </w:rPr>
        <w:t>Plan nabave za 2026. godinu PPVŠ Stanka Ožanića</w:t>
      </w:r>
    </w:p>
    <w:p w:rsidR="007D12C1" w:rsidRPr="007D12C1" w:rsidRDefault="007D12C1" w:rsidP="007D12C1">
      <w:pPr>
        <w:pStyle w:val="Odlomakpopisa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7D12C1">
        <w:rPr>
          <w:rFonts w:ascii="Calibri" w:hAnsi="Calibri" w:cs="Calibri"/>
          <w:sz w:val="22"/>
          <w:szCs w:val="22"/>
        </w:rPr>
        <w:t>Prethodna suglasnost povećanje satnice – Nastavnik/ica Hrvatskog jezika</w:t>
      </w:r>
    </w:p>
    <w:p w:rsidR="007D12C1" w:rsidRPr="007D12C1" w:rsidRDefault="007D12C1" w:rsidP="007D12C1">
      <w:pPr>
        <w:pStyle w:val="Odlomakpopisa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7D12C1">
        <w:rPr>
          <w:rFonts w:ascii="Calibri" w:hAnsi="Calibri" w:cs="Calibri"/>
          <w:sz w:val="22"/>
          <w:szCs w:val="22"/>
        </w:rPr>
        <w:t>Prethodna suglasnost smanjenje satnice – Nastavnik/ica Prehrambena grupe predmeta</w:t>
      </w:r>
    </w:p>
    <w:p w:rsidR="007D12C1" w:rsidRPr="007D12C1" w:rsidRDefault="007D12C1" w:rsidP="007D12C1">
      <w:pPr>
        <w:pStyle w:val="Odlomakpopisa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7D12C1">
        <w:rPr>
          <w:rFonts w:ascii="Calibri" w:hAnsi="Calibri" w:cs="Calibri"/>
          <w:sz w:val="22"/>
          <w:szCs w:val="22"/>
        </w:rPr>
        <w:t>Razno</w:t>
      </w:r>
    </w:p>
    <w:p w:rsidR="007D12C1" w:rsidRPr="007D12C1" w:rsidRDefault="007D12C1" w:rsidP="007D12C1">
      <w:pPr>
        <w:rPr>
          <w:rFonts w:cs="Calibri"/>
        </w:rPr>
      </w:pPr>
      <w:r w:rsidRPr="007D12C1">
        <w:rPr>
          <w:rFonts w:cs="Calibri"/>
        </w:rPr>
        <w:t xml:space="preserve"> </w:t>
      </w:r>
    </w:p>
    <w:p w:rsidR="007D12C1" w:rsidRPr="007D12C1" w:rsidRDefault="007D12C1" w:rsidP="007D12C1">
      <w:pPr>
        <w:jc w:val="both"/>
        <w:rPr>
          <w:rFonts w:cs="Calibri"/>
        </w:rPr>
      </w:pPr>
    </w:p>
    <w:p w:rsidR="007D12C1" w:rsidRPr="007D12C1" w:rsidRDefault="007D12C1" w:rsidP="007D12C1">
      <w:pPr>
        <w:rPr>
          <w:rFonts w:cs="Calibri"/>
        </w:rPr>
      </w:pPr>
      <w:r w:rsidRPr="007D12C1">
        <w:rPr>
          <w:rFonts w:cs="Calibri"/>
        </w:rPr>
        <w:t xml:space="preserve">                                                                                                   Predsjednica Školskog odbora:</w:t>
      </w:r>
    </w:p>
    <w:p w:rsidR="007D12C1" w:rsidRPr="007D12C1" w:rsidRDefault="007D12C1" w:rsidP="007D12C1">
      <w:pPr>
        <w:rPr>
          <w:rFonts w:cs="Calibri"/>
        </w:rPr>
      </w:pPr>
      <w:r w:rsidRPr="007D12C1">
        <w:rPr>
          <w:rFonts w:cs="Calibri"/>
        </w:rPr>
        <w:t xml:space="preserve">                                                                                                   Anastazia Milardović, dipl. ing.</w:t>
      </w:r>
    </w:p>
    <w:p w:rsidR="007D12C1" w:rsidRPr="007D12C1" w:rsidRDefault="007D12C1" w:rsidP="007D12C1">
      <w:pPr>
        <w:rPr>
          <w:rFonts w:cs="Calibri"/>
        </w:rPr>
      </w:pPr>
      <w:r w:rsidRPr="007D12C1">
        <w:rPr>
          <w:rFonts w:cs="Calibri"/>
        </w:rPr>
        <w:t>Dostaviti:</w:t>
      </w:r>
    </w:p>
    <w:p w:rsidR="007D12C1" w:rsidRPr="007D12C1" w:rsidRDefault="007D12C1" w:rsidP="007D12C1">
      <w:pPr>
        <w:numPr>
          <w:ilvl w:val="0"/>
          <w:numId w:val="2"/>
        </w:numPr>
        <w:spacing w:after="0" w:line="240" w:lineRule="auto"/>
        <w:rPr>
          <w:rFonts w:cs="Calibri"/>
        </w:rPr>
      </w:pPr>
      <w:r w:rsidRPr="007D12C1">
        <w:rPr>
          <w:rFonts w:cs="Calibri"/>
        </w:rPr>
        <w:t>Članovima Školskog odbora</w:t>
      </w:r>
    </w:p>
    <w:p w:rsidR="007D12C1" w:rsidRPr="007D12C1" w:rsidRDefault="007D12C1" w:rsidP="007D12C1">
      <w:pPr>
        <w:numPr>
          <w:ilvl w:val="0"/>
          <w:numId w:val="2"/>
        </w:numPr>
        <w:spacing w:after="0" w:line="240" w:lineRule="auto"/>
        <w:rPr>
          <w:rFonts w:cs="Calibri"/>
        </w:rPr>
      </w:pPr>
      <w:r w:rsidRPr="007D12C1">
        <w:rPr>
          <w:rFonts w:cs="Calibri"/>
        </w:rPr>
        <w:t>Ravnateljici, tajnici</w:t>
      </w:r>
    </w:p>
    <w:p w:rsidR="007D12C1" w:rsidRDefault="007D12C1" w:rsidP="00203614">
      <w:bookmarkStart w:id="9" w:name="_GoBack"/>
      <w:bookmarkEnd w:id="9"/>
    </w:p>
    <w:p w:rsidR="007D12C1" w:rsidRDefault="007D12C1" w:rsidP="00203614"/>
    <w:p w:rsidR="007D12C1" w:rsidRPr="007D12C1" w:rsidRDefault="007D12C1" w:rsidP="00203614"/>
    <w:sectPr w:rsidR="007D12C1" w:rsidRPr="007D12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C19B1"/>
    <w:multiLevelType w:val="hybridMultilevel"/>
    <w:tmpl w:val="3D0A04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862BC"/>
    <w:multiLevelType w:val="hybridMultilevel"/>
    <w:tmpl w:val="3A2C1C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2C1"/>
    <w:rsid w:val="001B1B5E"/>
    <w:rsid w:val="00203614"/>
    <w:rsid w:val="00265DBF"/>
    <w:rsid w:val="002B501C"/>
    <w:rsid w:val="00404F18"/>
    <w:rsid w:val="005B4584"/>
    <w:rsid w:val="006B6309"/>
    <w:rsid w:val="006D0891"/>
    <w:rsid w:val="007D12C1"/>
    <w:rsid w:val="007E76DF"/>
    <w:rsid w:val="00844620"/>
    <w:rsid w:val="00A1640E"/>
    <w:rsid w:val="00A80F22"/>
    <w:rsid w:val="00CA0811"/>
    <w:rsid w:val="00CB5093"/>
    <w:rsid w:val="00CF0C99"/>
    <w:rsid w:val="00D06E68"/>
    <w:rsid w:val="00E0292F"/>
    <w:rsid w:val="00ED324C"/>
    <w:rsid w:val="00EE5EC0"/>
    <w:rsid w:val="00F96C26"/>
    <w:rsid w:val="00FB0F3C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07AE1"/>
  <w15:chartTrackingRefBased/>
  <w15:docId w15:val="{B207C347-5B90-4B74-AA46-AED74EA9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7D12C1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i/>
      <w:sz w:val="28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44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7D12C1"/>
    <w:rPr>
      <w:rFonts w:ascii="Arial" w:eastAsia="Times New Roman" w:hAnsi="Arial"/>
      <w:b/>
      <w:i/>
      <w:sz w:val="28"/>
    </w:rPr>
  </w:style>
  <w:style w:type="paragraph" w:styleId="Odlomakpopisa">
    <w:name w:val="List Paragraph"/>
    <w:basedOn w:val="Normal"/>
    <w:uiPriority w:val="34"/>
    <w:qFormat/>
    <w:rsid w:val="007D12C1"/>
    <w:pPr>
      <w:spacing w:after="0" w:line="240" w:lineRule="auto"/>
      <w:ind w:left="720"/>
      <w:contextualSpacing/>
    </w:pPr>
    <w:rPr>
      <w:rFonts w:ascii="Arial" w:eastAsia="Times New Roman" w:hAnsi="Arial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4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jnistvo\AppData\Local\Apps\2.0\175NKOKP.JR2\YKEB6681.AEZ\labi..tion_0000000000000000_0009.0005_e9f17ee4f81913b0\Predlosci\AktWordTemplate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AktWordTemplate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1</cp:revision>
  <dcterms:created xsi:type="dcterms:W3CDTF">2025-12-22T11:18:00Z</dcterms:created>
  <dcterms:modified xsi:type="dcterms:W3CDTF">2025-12-22T11:19:00Z</dcterms:modified>
</cp:coreProperties>
</file>